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9E5B" w14:textId="22AAB0BE" w:rsidR="00873A55" w:rsidRPr="00454621" w:rsidRDefault="00873A55">
      <w:pPr>
        <w:rPr>
          <w:color w:val="auto"/>
        </w:rPr>
      </w:pPr>
    </w:p>
    <w:tbl>
      <w:tblPr>
        <w:tblW w:w="10281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Name badge page layout"/>
      </w:tblPr>
      <w:tblGrid>
        <w:gridCol w:w="4867"/>
        <w:gridCol w:w="547"/>
        <w:gridCol w:w="4867"/>
      </w:tblGrid>
      <w:tr w:rsidR="00454621" w:rsidRPr="00454621" w14:paraId="543F3662" w14:textId="77777777" w:rsidTr="004D655E">
        <w:trPr>
          <w:trHeight w:val="1137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D9BF" w14:textId="77777777" w:rsidR="00873A55" w:rsidRPr="00454621" w:rsidRDefault="00873A55" w:rsidP="004D655E">
            <w:pPr>
              <w:rPr>
                <w:rFonts w:ascii="Lucida Handwriting" w:hAnsi="Lucida Handwriting"/>
                <w:b/>
                <w:bCs/>
                <w:color w:val="auto"/>
              </w:rPr>
            </w:pPr>
          </w:p>
          <w:p w14:paraId="19D162D5" w14:textId="77777777" w:rsidR="00873A55" w:rsidRPr="00454621" w:rsidRDefault="00873A55" w:rsidP="004D655E">
            <w:pPr>
              <w:rPr>
                <w:rFonts w:ascii="Lucida Handwriting" w:hAnsi="Lucida Handwriting"/>
                <w:b/>
                <w:bCs/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noProof/>
                <w:color w:val="auto"/>
              </w:rPr>
              <w:drawing>
                <wp:anchor distT="0" distB="0" distL="114300" distR="114300" simplePos="0" relativeHeight="251683840" behindDoc="0" locked="0" layoutInCell="1" allowOverlap="1" wp14:anchorId="03B8F988" wp14:editId="6A498370">
                  <wp:simplePos x="0" y="0"/>
                  <wp:positionH relativeFrom="column">
                    <wp:posOffset>-625475</wp:posOffset>
                  </wp:positionH>
                  <wp:positionV relativeFrom="page">
                    <wp:posOffset>-31115</wp:posOffset>
                  </wp:positionV>
                  <wp:extent cx="638175" cy="659765"/>
                  <wp:effectExtent l="0" t="0" r="9525" b="6985"/>
                  <wp:wrapSquare wrapText="bothSides"/>
                  <wp:docPr id="6970628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85999" name="Picture 382685999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4621">
              <w:rPr>
                <w:rFonts w:ascii="Lucida Handwriting" w:hAnsi="Lucida Handwriting"/>
                <w:b/>
                <w:bCs/>
                <w:color w:val="auto"/>
              </w:rPr>
              <w:t>St. Vincent DePaul Society</w:t>
            </w:r>
          </w:p>
          <w:p w14:paraId="10C9552E" w14:textId="77777777" w:rsidR="00873A55" w:rsidRPr="00454621" w:rsidRDefault="00873A55" w:rsidP="004D655E">
            <w:pPr>
              <w:rPr>
                <w:color w:val="auto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8A59" w14:textId="77777777" w:rsidR="00873A55" w:rsidRPr="00454621" w:rsidRDefault="00873A55" w:rsidP="004D655E">
            <w:pPr>
              <w:pStyle w:val="Titl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3A7F" w14:textId="77777777" w:rsidR="00873A55" w:rsidRPr="00454621" w:rsidRDefault="00873A55" w:rsidP="004D655E">
            <w:pPr>
              <w:rPr>
                <w:rFonts w:ascii="Lucida Handwriting" w:hAnsi="Lucida Handwriting"/>
                <w:b/>
                <w:bCs/>
                <w:color w:val="auto"/>
              </w:rPr>
            </w:pPr>
          </w:p>
          <w:p w14:paraId="5DB5DC86" w14:textId="77777777" w:rsidR="00873A55" w:rsidRPr="00454621" w:rsidRDefault="00873A55" w:rsidP="004D655E">
            <w:pPr>
              <w:rPr>
                <w:rFonts w:ascii="Lucida Handwriting" w:hAnsi="Lucida Handwriting"/>
                <w:b/>
                <w:bCs/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noProof/>
                <w:color w:val="auto"/>
              </w:rPr>
              <w:drawing>
                <wp:anchor distT="0" distB="0" distL="114300" distR="114300" simplePos="0" relativeHeight="251684864" behindDoc="0" locked="0" layoutInCell="1" allowOverlap="1" wp14:anchorId="21443FE6" wp14:editId="525416B9">
                  <wp:simplePos x="0" y="0"/>
                  <wp:positionH relativeFrom="column">
                    <wp:posOffset>-625475</wp:posOffset>
                  </wp:positionH>
                  <wp:positionV relativeFrom="page">
                    <wp:posOffset>-31115</wp:posOffset>
                  </wp:positionV>
                  <wp:extent cx="638175" cy="659765"/>
                  <wp:effectExtent l="0" t="0" r="9525" b="6985"/>
                  <wp:wrapSquare wrapText="bothSides"/>
                  <wp:docPr id="18314486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85999" name="Picture 382685999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4621">
              <w:rPr>
                <w:rFonts w:ascii="Lucida Handwriting" w:hAnsi="Lucida Handwriting"/>
                <w:b/>
                <w:bCs/>
                <w:color w:val="auto"/>
              </w:rPr>
              <w:t>St. Vincent DePaul Society</w:t>
            </w:r>
          </w:p>
          <w:p w14:paraId="24D9D7F9" w14:textId="77777777" w:rsidR="00873A55" w:rsidRPr="00454621" w:rsidRDefault="00873A55" w:rsidP="004D655E">
            <w:pPr>
              <w:jc w:val="both"/>
              <w:rPr>
                <w:color w:val="auto"/>
              </w:rPr>
            </w:pPr>
          </w:p>
        </w:tc>
      </w:tr>
      <w:tr w:rsidR="00454621" w:rsidRPr="00454621" w14:paraId="25560B51" w14:textId="77777777" w:rsidTr="004D655E">
        <w:trPr>
          <w:trHeight w:hRule="exact" w:val="113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005" w14:textId="13106EE7" w:rsidR="00873A55" w:rsidRPr="00330B07" w:rsidRDefault="00873A55" w:rsidP="004D655E">
            <w:pPr>
              <w:pStyle w:val="Title"/>
              <w:ind w:left="0"/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2C14E" w14:textId="77777777" w:rsidR="00873A55" w:rsidRPr="00330B07" w:rsidRDefault="00873A55" w:rsidP="004D655E">
            <w:pPr>
              <w:pStyle w:val="Title"/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9DBD" w14:textId="3331A840" w:rsidR="00873A55" w:rsidRPr="00330B07" w:rsidRDefault="00873A55" w:rsidP="004D655E">
            <w:pPr>
              <w:pStyle w:val="Title"/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</w:pPr>
          </w:p>
        </w:tc>
      </w:tr>
      <w:tr w:rsidR="00454621" w:rsidRPr="00454621" w14:paraId="002C4B32" w14:textId="77777777" w:rsidTr="004D655E">
        <w:trPr>
          <w:trHeight w:hRule="exact" w:val="113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E9FB" w14:textId="77777777" w:rsidR="00873A55" w:rsidRPr="00454621" w:rsidRDefault="00873A55" w:rsidP="004D655E">
            <w:pPr>
              <w:rPr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color w:val="auto"/>
              </w:rPr>
              <w:t>St. Luke’s Parish Conference</w:t>
            </w:r>
          </w:p>
          <w:p w14:paraId="31A92DEF" w14:textId="77777777" w:rsidR="00873A55" w:rsidRPr="00454621" w:rsidRDefault="00873A55" w:rsidP="004D655E">
            <w:pPr>
              <w:rPr>
                <w:color w:val="auto"/>
              </w:rPr>
            </w:pPr>
            <w:r w:rsidRPr="00454621">
              <w:rPr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7EF88B93" wp14:editId="200F7479">
                      <wp:extent cx="2901951" cy="71121"/>
                      <wp:effectExtent l="0" t="0" r="0" b="5080"/>
                      <wp:docPr id="1746107877" name="Rectangl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1" cy="711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miter lim="400000"/>
                              </a:ln>
                            </wps:spPr>
                            <wps:txbx>
                              <w:txbxContent>
                                <w:p w14:paraId="061B030A" w14:textId="77777777" w:rsidR="00873A55" w:rsidRPr="003A421C" w:rsidRDefault="00873A55" w:rsidP="00873A55">
                                  <w:pP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</w:rPr>
                                  </w:pPr>
                                </w:p>
                                <w:p w14:paraId="55503B46" w14:textId="77777777" w:rsidR="00873A55" w:rsidRPr="003A421C" w:rsidRDefault="00873A55" w:rsidP="00873A55">
                                  <w:pPr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</w:rPr>
                                  </w:pPr>
                                  <w:r w:rsidRPr="003A421C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</w:rPr>
                                    <w:t>St. Luke’s Parish Conference</w:t>
                                  </w:r>
                                </w:p>
                                <w:p w14:paraId="01FEBF74" w14:textId="77777777" w:rsidR="00873A55" w:rsidRDefault="00873A55" w:rsidP="00873A55">
                                  <w:r w:rsidRPr="003A421C">
                                    <w:rPr>
                                      <w:rFonts w:ascii="Lucida Handwriting" w:hAnsi="Lucida Handwriting"/>
                                      <w:b/>
                                      <w:bCs/>
                                    </w:rPr>
                                    <w:t>St. Luke’s Parish Conference</w:t>
                                  </w:r>
                                </w:p>
                              </w:txbxContent>
                            </wps:txbx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F88B93" id="Rectangle" o:spid="_x0000_s1026" alt="&quot;&quot;" style="width:228.5pt;height: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" fillcolor="#4472c4 [3204]" stroked="f" strokeweight="1pt">
                      <v:stroke miterlimit="4"/>
                      <v:textbox inset="3pt,3pt,3pt,3pt">
                        <w:txbxContent>
                          <w:p w14:paraId="061B030A" w14:textId="77777777" w:rsidR="00873A55" w:rsidRPr="003A421C" w:rsidRDefault="00873A55" w:rsidP="00873A55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</w:p>
                          <w:p w14:paraId="55503B46" w14:textId="77777777" w:rsidR="00873A55" w:rsidRPr="003A421C" w:rsidRDefault="00873A55" w:rsidP="00873A55">
                            <w:pPr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</w:pPr>
                            <w:r w:rsidRPr="003A421C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St. Luke’s Parish Conference</w:t>
                            </w:r>
                          </w:p>
                          <w:p w14:paraId="01FEBF74" w14:textId="77777777" w:rsidR="00873A55" w:rsidRDefault="00873A55" w:rsidP="00873A55">
                            <w:r w:rsidRPr="003A421C">
                              <w:rPr>
                                <w:rFonts w:ascii="Lucida Handwriting" w:hAnsi="Lucida Handwriting"/>
                                <w:b/>
                                <w:bCs/>
                              </w:rPr>
                              <w:t>St. Luke’s Parish Conference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3E518" w14:textId="77777777" w:rsidR="00873A55" w:rsidRPr="00454621" w:rsidRDefault="00873A55" w:rsidP="004D655E">
            <w:pPr>
              <w:pStyle w:val="Titl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9732" w14:textId="77777777" w:rsidR="00873A55" w:rsidRPr="00454621" w:rsidRDefault="00873A55" w:rsidP="004D655E">
            <w:pPr>
              <w:rPr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color w:val="auto"/>
              </w:rPr>
              <w:t>St. Luke’s Parish Conference</w:t>
            </w:r>
          </w:p>
          <w:p w14:paraId="3E1D2BF6" w14:textId="77777777" w:rsidR="00873A55" w:rsidRPr="00454621" w:rsidRDefault="00873A55" w:rsidP="004D655E">
            <w:pPr>
              <w:rPr>
                <w:color w:val="auto"/>
              </w:rPr>
            </w:pPr>
            <w:r w:rsidRPr="00454621">
              <w:rPr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0BF4195B" wp14:editId="2E7D71E8">
                      <wp:extent cx="2901951" cy="71121"/>
                      <wp:effectExtent l="0" t="0" r="6350" b="5080"/>
                      <wp:docPr id="1044234319" name="Rectangl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1" cy="711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FA8DF5" id="Rectangle" o:spid="_x0000_s1026" alt="&quot;&quot;" style="width:228.5pt;height: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" fillcolor="#4472c4 [3204]" stroked="f" strokeweight="1pt">
                      <v:stroke miterlimit="4"/>
                      <v:textbox inset="3pt,3pt,3pt,3pt"/>
                      <w10:anchorlock/>
                    </v:rect>
                  </w:pict>
                </mc:Fallback>
              </mc:AlternateContent>
            </w:r>
          </w:p>
        </w:tc>
      </w:tr>
      <w:tr w:rsidR="00454621" w:rsidRPr="00454621" w14:paraId="28223EE5" w14:textId="77777777" w:rsidTr="004D655E">
        <w:trPr>
          <w:trHeight w:hRule="exact" w:val="113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73F0" w14:textId="77777777" w:rsidR="00873A55" w:rsidRPr="00454621" w:rsidRDefault="00873A55" w:rsidP="004D655E">
            <w:pPr>
              <w:rPr>
                <w:color w:val="auto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58F90" w14:textId="77777777" w:rsidR="00873A55" w:rsidRPr="00454621" w:rsidRDefault="00873A55" w:rsidP="004D655E">
            <w:pPr>
              <w:rPr>
                <w:color w:val="auto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5338" w14:textId="77777777" w:rsidR="00873A55" w:rsidRPr="00454621" w:rsidRDefault="00873A55" w:rsidP="004D655E">
            <w:pPr>
              <w:rPr>
                <w:color w:val="auto"/>
              </w:rPr>
            </w:pPr>
          </w:p>
        </w:tc>
      </w:tr>
      <w:tr w:rsidR="00454621" w:rsidRPr="00454621" w14:paraId="2C683899" w14:textId="77777777" w:rsidTr="004D655E">
        <w:trPr>
          <w:trHeight w:val="1137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AFD5" w14:textId="77777777" w:rsidR="00873A55" w:rsidRPr="00454621" w:rsidRDefault="00873A55" w:rsidP="004D655E">
            <w:pPr>
              <w:rPr>
                <w:rFonts w:ascii="Lucida Handwriting" w:hAnsi="Lucida Handwriting"/>
                <w:b/>
                <w:bCs/>
                <w:color w:val="auto"/>
              </w:rPr>
            </w:pPr>
          </w:p>
          <w:p w14:paraId="080D53A7" w14:textId="77777777" w:rsidR="00873A55" w:rsidRPr="00454621" w:rsidRDefault="00873A55" w:rsidP="004D655E">
            <w:pPr>
              <w:rPr>
                <w:rFonts w:ascii="Lucida Handwriting" w:hAnsi="Lucida Handwriting"/>
                <w:b/>
                <w:bCs/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noProof/>
                <w:color w:val="auto"/>
              </w:rPr>
              <w:drawing>
                <wp:anchor distT="0" distB="0" distL="114300" distR="114300" simplePos="0" relativeHeight="251685888" behindDoc="0" locked="0" layoutInCell="1" allowOverlap="1" wp14:anchorId="1D878D73" wp14:editId="744A4925">
                  <wp:simplePos x="0" y="0"/>
                  <wp:positionH relativeFrom="column">
                    <wp:posOffset>-625475</wp:posOffset>
                  </wp:positionH>
                  <wp:positionV relativeFrom="page">
                    <wp:posOffset>-31115</wp:posOffset>
                  </wp:positionV>
                  <wp:extent cx="638175" cy="659765"/>
                  <wp:effectExtent l="0" t="0" r="9525" b="6985"/>
                  <wp:wrapSquare wrapText="bothSides"/>
                  <wp:docPr id="1933790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85999" name="Picture 382685999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4621">
              <w:rPr>
                <w:rFonts w:ascii="Lucida Handwriting" w:hAnsi="Lucida Handwriting"/>
                <w:b/>
                <w:bCs/>
                <w:color w:val="auto"/>
              </w:rPr>
              <w:t>St. Vincent DePaul Society</w:t>
            </w:r>
          </w:p>
          <w:p w14:paraId="024ED5E9" w14:textId="77777777" w:rsidR="00873A55" w:rsidRPr="00454621" w:rsidRDefault="00873A55" w:rsidP="004D655E">
            <w:pPr>
              <w:rPr>
                <w:color w:val="auto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0ED84" w14:textId="77777777" w:rsidR="00873A55" w:rsidRPr="00454621" w:rsidRDefault="00873A55" w:rsidP="004D655E">
            <w:pPr>
              <w:pStyle w:val="Titl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9853" w14:textId="77777777" w:rsidR="00873A55" w:rsidRPr="00454621" w:rsidRDefault="00873A55" w:rsidP="004D655E">
            <w:pPr>
              <w:rPr>
                <w:rFonts w:ascii="Lucida Handwriting" w:hAnsi="Lucida Handwriting"/>
                <w:b/>
                <w:bCs/>
                <w:color w:val="auto"/>
              </w:rPr>
            </w:pPr>
          </w:p>
          <w:p w14:paraId="6064A1E9" w14:textId="77777777" w:rsidR="00873A55" w:rsidRPr="00454621" w:rsidRDefault="00873A55" w:rsidP="004D655E">
            <w:pPr>
              <w:rPr>
                <w:rFonts w:ascii="Lucida Handwriting" w:hAnsi="Lucida Handwriting"/>
                <w:b/>
                <w:bCs/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noProof/>
                <w:color w:val="auto"/>
              </w:rPr>
              <w:drawing>
                <wp:anchor distT="0" distB="0" distL="114300" distR="114300" simplePos="0" relativeHeight="251686912" behindDoc="0" locked="0" layoutInCell="1" allowOverlap="1" wp14:anchorId="60E4FE82" wp14:editId="4C04BAFC">
                  <wp:simplePos x="0" y="0"/>
                  <wp:positionH relativeFrom="column">
                    <wp:posOffset>-625475</wp:posOffset>
                  </wp:positionH>
                  <wp:positionV relativeFrom="page">
                    <wp:posOffset>-31115</wp:posOffset>
                  </wp:positionV>
                  <wp:extent cx="638175" cy="659765"/>
                  <wp:effectExtent l="0" t="0" r="9525" b="6985"/>
                  <wp:wrapSquare wrapText="bothSides"/>
                  <wp:docPr id="20652685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85999" name="Picture 382685999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4621">
              <w:rPr>
                <w:rFonts w:ascii="Lucida Handwriting" w:hAnsi="Lucida Handwriting"/>
                <w:b/>
                <w:bCs/>
                <w:color w:val="auto"/>
              </w:rPr>
              <w:t>St. Vincent DePaul Society</w:t>
            </w:r>
          </w:p>
          <w:p w14:paraId="0FA447EE" w14:textId="77777777" w:rsidR="00873A55" w:rsidRPr="00454621" w:rsidRDefault="00873A55" w:rsidP="004D655E">
            <w:pPr>
              <w:rPr>
                <w:color w:val="auto"/>
              </w:rPr>
            </w:pPr>
          </w:p>
        </w:tc>
      </w:tr>
      <w:tr w:rsidR="00454621" w:rsidRPr="00454621" w14:paraId="49261EC1" w14:textId="77777777" w:rsidTr="004D655E">
        <w:trPr>
          <w:trHeight w:hRule="exact" w:val="113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15D5" w14:textId="77777777" w:rsidR="00873A55" w:rsidRPr="00330B07" w:rsidRDefault="00873A55" w:rsidP="004D655E">
            <w:pPr>
              <w:pStyle w:val="Title"/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25475" w14:textId="77777777" w:rsidR="00873A55" w:rsidRPr="00330B07" w:rsidRDefault="00873A55" w:rsidP="004D655E">
            <w:pPr>
              <w:pStyle w:val="Title"/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02AA" w14:textId="77777777" w:rsidR="00873A55" w:rsidRPr="00330B07" w:rsidRDefault="00873A55" w:rsidP="004D655E">
            <w:pPr>
              <w:pStyle w:val="Title"/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</w:pPr>
          </w:p>
        </w:tc>
      </w:tr>
      <w:tr w:rsidR="00454621" w:rsidRPr="00454621" w14:paraId="620AC139" w14:textId="77777777" w:rsidTr="004D655E">
        <w:trPr>
          <w:trHeight w:hRule="exact" w:val="113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5E0F" w14:textId="77777777" w:rsidR="007F1982" w:rsidRPr="00454621" w:rsidRDefault="007F1982" w:rsidP="007F1982">
            <w:pPr>
              <w:rPr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color w:val="auto"/>
              </w:rPr>
              <w:t>St. Luke’s Parish Conference</w:t>
            </w:r>
          </w:p>
          <w:p w14:paraId="5676BAA3" w14:textId="77777777" w:rsidR="00873A55" w:rsidRPr="00454621" w:rsidRDefault="00873A55" w:rsidP="004D655E">
            <w:pPr>
              <w:rPr>
                <w:color w:val="auto"/>
              </w:rPr>
            </w:pPr>
            <w:r w:rsidRPr="00454621">
              <w:rPr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6C8635C1" wp14:editId="73C90FA4">
                      <wp:extent cx="2901951" cy="71121"/>
                      <wp:effectExtent l="0" t="0" r="6350" b="5080"/>
                      <wp:docPr id="379255730" name="Rectangl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1" cy="711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9BC54B" id="Rectangle" o:spid="_x0000_s1026" alt="&quot;&quot;" style="width:228.5pt;height: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" fillcolor="#4472c4 [3204]" stroked="f" strokeweight="1pt">
                      <v:stroke miterlimit="4"/>
                      <v:textbox inset="3pt,3pt,3pt,3p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2E7F7" w14:textId="77777777" w:rsidR="00873A55" w:rsidRPr="00454621" w:rsidRDefault="00873A55" w:rsidP="004D655E">
            <w:pPr>
              <w:pStyle w:val="Titl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C605" w14:textId="77777777" w:rsidR="00873A55" w:rsidRPr="00454621" w:rsidRDefault="00873A55" w:rsidP="004D655E">
            <w:pPr>
              <w:rPr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color w:val="auto"/>
              </w:rPr>
              <w:t>St. Luke’s Parish Conference</w:t>
            </w:r>
          </w:p>
          <w:p w14:paraId="6D5E9F1B" w14:textId="77777777" w:rsidR="00873A55" w:rsidRPr="00454621" w:rsidRDefault="00873A55" w:rsidP="004D655E">
            <w:pPr>
              <w:rPr>
                <w:color w:val="auto"/>
              </w:rPr>
            </w:pPr>
            <w:r w:rsidRPr="00454621">
              <w:rPr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036A0164" wp14:editId="14C401B8">
                      <wp:extent cx="2901951" cy="71121"/>
                      <wp:effectExtent l="0" t="0" r="6350" b="5080"/>
                      <wp:docPr id="588981702" name="Rectangl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1" cy="711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E280EE" id="Rectangle" o:spid="_x0000_s1026" alt="&quot;&quot;" style="width:228.5pt;height: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" fillcolor="#4472c4 [3204]" stroked="f" strokeweight="1pt">
                      <v:stroke miterlimit="4"/>
                      <v:textbox inset="3pt,3pt,3pt,3pt"/>
                      <w10:anchorlock/>
                    </v:rect>
                  </w:pict>
                </mc:Fallback>
              </mc:AlternateContent>
            </w:r>
          </w:p>
        </w:tc>
      </w:tr>
      <w:tr w:rsidR="00454621" w:rsidRPr="00454621" w14:paraId="6E030974" w14:textId="77777777" w:rsidTr="004D655E">
        <w:trPr>
          <w:trHeight w:hRule="exact" w:val="131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8FA2" w14:textId="77777777" w:rsidR="00873A55" w:rsidRPr="00454621" w:rsidRDefault="00873A55" w:rsidP="004D655E">
            <w:pPr>
              <w:rPr>
                <w:color w:val="auto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A1139" w14:textId="77777777" w:rsidR="00873A55" w:rsidRPr="00454621" w:rsidRDefault="00873A55" w:rsidP="004D655E">
            <w:pPr>
              <w:rPr>
                <w:color w:val="auto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633F" w14:textId="77777777" w:rsidR="00873A55" w:rsidRPr="00454621" w:rsidRDefault="00873A55" w:rsidP="004D655E">
            <w:pPr>
              <w:rPr>
                <w:color w:val="auto"/>
              </w:rPr>
            </w:pPr>
          </w:p>
        </w:tc>
      </w:tr>
      <w:tr w:rsidR="00454621" w:rsidRPr="00454621" w14:paraId="3FC4A863" w14:textId="77777777" w:rsidTr="004D655E">
        <w:trPr>
          <w:trHeight w:val="1137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8F5F" w14:textId="77777777" w:rsidR="00873A55" w:rsidRPr="00454621" w:rsidRDefault="00873A55" w:rsidP="004D655E">
            <w:pPr>
              <w:rPr>
                <w:rFonts w:ascii="Lucida Handwriting" w:hAnsi="Lucida Handwriting"/>
                <w:b/>
                <w:bCs/>
                <w:color w:val="auto"/>
              </w:rPr>
            </w:pPr>
          </w:p>
          <w:p w14:paraId="491ED619" w14:textId="77777777" w:rsidR="00873A55" w:rsidRPr="00454621" w:rsidRDefault="00873A55" w:rsidP="004D655E">
            <w:pPr>
              <w:rPr>
                <w:rFonts w:ascii="Lucida Handwriting" w:hAnsi="Lucida Handwriting"/>
                <w:b/>
                <w:bCs/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noProof/>
                <w:color w:val="auto"/>
              </w:rPr>
              <w:drawing>
                <wp:anchor distT="0" distB="0" distL="114300" distR="114300" simplePos="0" relativeHeight="251687936" behindDoc="0" locked="0" layoutInCell="1" allowOverlap="1" wp14:anchorId="3E829FA6" wp14:editId="343378CD">
                  <wp:simplePos x="0" y="0"/>
                  <wp:positionH relativeFrom="column">
                    <wp:posOffset>-625475</wp:posOffset>
                  </wp:positionH>
                  <wp:positionV relativeFrom="page">
                    <wp:posOffset>-31115</wp:posOffset>
                  </wp:positionV>
                  <wp:extent cx="638175" cy="659765"/>
                  <wp:effectExtent l="0" t="0" r="9525" b="6985"/>
                  <wp:wrapSquare wrapText="bothSides"/>
                  <wp:docPr id="20172048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85999" name="Picture 382685999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4621">
              <w:rPr>
                <w:rFonts w:ascii="Lucida Handwriting" w:hAnsi="Lucida Handwriting"/>
                <w:b/>
                <w:bCs/>
                <w:color w:val="auto"/>
              </w:rPr>
              <w:t>St. Vincent DePaul Society</w:t>
            </w:r>
          </w:p>
          <w:p w14:paraId="3F086BD4" w14:textId="77777777" w:rsidR="00873A55" w:rsidRPr="00454621" w:rsidRDefault="00873A55" w:rsidP="004D655E">
            <w:pPr>
              <w:rPr>
                <w:color w:val="auto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D6953" w14:textId="77777777" w:rsidR="00873A55" w:rsidRPr="00454621" w:rsidRDefault="00873A55" w:rsidP="004D655E">
            <w:pPr>
              <w:pStyle w:val="Titl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FAB" w14:textId="77777777" w:rsidR="00873A55" w:rsidRPr="00454621" w:rsidRDefault="00873A55" w:rsidP="004D655E">
            <w:pPr>
              <w:rPr>
                <w:rFonts w:ascii="Lucida Handwriting" w:hAnsi="Lucida Handwriting"/>
                <w:b/>
                <w:bCs/>
                <w:color w:val="auto"/>
              </w:rPr>
            </w:pPr>
          </w:p>
          <w:p w14:paraId="61EEB6C8" w14:textId="77777777" w:rsidR="00873A55" w:rsidRPr="00454621" w:rsidRDefault="00873A55" w:rsidP="004D655E">
            <w:pPr>
              <w:rPr>
                <w:rFonts w:ascii="Lucida Handwriting" w:hAnsi="Lucida Handwriting"/>
                <w:b/>
                <w:bCs/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noProof/>
                <w:color w:val="auto"/>
              </w:rPr>
              <w:drawing>
                <wp:anchor distT="0" distB="0" distL="114300" distR="114300" simplePos="0" relativeHeight="251688960" behindDoc="0" locked="0" layoutInCell="1" allowOverlap="1" wp14:anchorId="35AE0D9D" wp14:editId="714D2243">
                  <wp:simplePos x="0" y="0"/>
                  <wp:positionH relativeFrom="column">
                    <wp:posOffset>-625475</wp:posOffset>
                  </wp:positionH>
                  <wp:positionV relativeFrom="page">
                    <wp:posOffset>-31115</wp:posOffset>
                  </wp:positionV>
                  <wp:extent cx="638175" cy="659765"/>
                  <wp:effectExtent l="0" t="0" r="9525" b="6985"/>
                  <wp:wrapSquare wrapText="bothSides"/>
                  <wp:docPr id="983920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85999" name="Picture 382685999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4621">
              <w:rPr>
                <w:rFonts w:ascii="Lucida Handwriting" w:hAnsi="Lucida Handwriting"/>
                <w:b/>
                <w:bCs/>
                <w:color w:val="auto"/>
              </w:rPr>
              <w:t>St. Vincent DePaul Society</w:t>
            </w:r>
          </w:p>
          <w:p w14:paraId="1DE6F152" w14:textId="77777777" w:rsidR="00873A55" w:rsidRPr="00454621" w:rsidRDefault="00873A55" w:rsidP="004D655E">
            <w:pPr>
              <w:rPr>
                <w:color w:val="auto"/>
              </w:rPr>
            </w:pPr>
          </w:p>
        </w:tc>
      </w:tr>
      <w:tr w:rsidR="00454621" w:rsidRPr="00454621" w14:paraId="767F9E6B" w14:textId="77777777" w:rsidTr="004D655E">
        <w:trPr>
          <w:trHeight w:hRule="exact" w:val="113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B062" w14:textId="77777777" w:rsidR="00873A55" w:rsidRPr="00330B07" w:rsidRDefault="00873A55" w:rsidP="004D655E">
            <w:pPr>
              <w:pStyle w:val="Title"/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79850" w14:textId="77777777" w:rsidR="00873A55" w:rsidRPr="00330B07" w:rsidRDefault="00873A55" w:rsidP="004D655E">
            <w:pPr>
              <w:pStyle w:val="Title"/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0083" w14:textId="77777777" w:rsidR="00873A55" w:rsidRPr="00330B07" w:rsidRDefault="00873A55" w:rsidP="004D655E">
            <w:pPr>
              <w:pStyle w:val="Title"/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</w:pPr>
          </w:p>
        </w:tc>
      </w:tr>
      <w:tr w:rsidR="00454621" w:rsidRPr="00454621" w14:paraId="38FD5B4D" w14:textId="77777777" w:rsidTr="004D655E">
        <w:trPr>
          <w:trHeight w:hRule="exact" w:val="113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6064" w14:textId="77777777" w:rsidR="00873A55" w:rsidRPr="00454621" w:rsidRDefault="00873A55" w:rsidP="004D655E">
            <w:pPr>
              <w:rPr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color w:val="auto"/>
              </w:rPr>
              <w:t>St. Luke’s Parish Conference</w:t>
            </w:r>
          </w:p>
          <w:p w14:paraId="659796FF" w14:textId="77777777" w:rsidR="00873A55" w:rsidRPr="00454621" w:rsidRDefault="00873A55" w:rsidP="004D655E">
            <w:pPr>
              <w:rPr>
                <w:color w:val="auto"/>
              </w:rPr>
            </w:pPr>
            <w:r w:rsidRPr="00454621">
              <w:rPr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37286990" wp14:editId="246691A8">
                      <wp:extent cx="2901951" cy="71121"/>
                      <wp:effectExtent l="0" t="0" r="6350" b="5080"/>
                      <wp:docPr id="1316630193" name="Rectangl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1" cy="711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1DA71C" id="Rectangle" o:spid="_x0000_s1026" alt="&quot;&quot;" style="width:228.5pt;height: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" fillcolor="#4472c4 [3204]" stroked="f" strokeweight="1pt">
                      <v:stroke miterlimit="4"/>
                      <v:textbox inset="3pt,3pt,3pt,3p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89719" w14:textId="77777777" w:rsidR="00873A55" w:rsidRPr="00454621" w:rsidRDefault="00873A55" w:rsidP="004D655E">
            <w:pPr>
              <w:pStyle w:val="Titl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411F" w14:textId="77777777" w:rsidR="00873A55" w:rsidRPr="00454621" w:rsidRDefault="00873A55" w:rsidP="004D655E">
            <w:pPr>
              <w:rPr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color w:val="auto"/>
              </w:rPr>
              <w:t>St. Luke’s Parish Conference</w:t>
            </w:r>
          </w:p>
          <w:p w14:paraId="25E40E17" w14:textId="77777777" w:rsidR="00873A55" w:rsidRPr="00454621" w:rsidRDefault="00873A55" w:rsidP="004D655E">
            <w:pPr>
              <w:rPr>
                <w:color w:val="auto"/>
              </w:rPr>
            </w:pPr>
            <w:r w:rsidRPr="00454621">
              <w:rPr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0DEE936E" wp14:editId="149A9BAF">
                      <wp:extent cx="2901951" cy="71121"/>
                      <wp:effectExtent l="0" t="0" r="6350" b="5080"/>
                      <wp:docPr id="1730695138" name="Rectangl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1" cy="711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22536A" id="Rectangle" o:spid="_x0000_s1026" alt="&quot;&quot;" style="width:228.5pt;height: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" fillcolor="#4472c4 [3204]" stroked="f" strokeweight="1pt">
                      <v:stroke miterlimit="4"/>
                      <v:textbox inset="3pt,3pt,3pt,3pt"/>
                      <w10:anchorlock/>
                    </v:rect>
                  </w:pict>
                </mc:Fallback>
              </mc:AlternateContent>
            </w:r>
          </w:p>
        </w:tc>
      </w:tr>
      <w:tr w:rsidR="00454621" w:rsidRPr="00454621" w14:paraId="47263192" w14:textId="77777777" w:rsidTr="004D655E">
        <w:trPr>
          <w:trHeight w:hRule="exact" w:val="13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75BB" w14:textId="77777777" w:rsidR="00873A55" w:rsidRPr="00454621" w:rsidRDefault="00873A55" w:rsidP="004D655E">
            <w:pPr>
              <w:rPr>
                <w:color w:val="auto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58231" w14:textId="77777777" w:rsidR="00873A55" w:rsidRPr="00454621" w:rsidRDefault="00873A55" w:rsidP="004D655E">
            <w:pPr>
              <w:rPr>
                <w:color w:val="auto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63EB" w14:textId="77777777" w:rsidR="00873A55" w:rsidRPr="00454621" w:rsidRDefault="00873A55" w:rsidP="004D655E">
            <w:pPr>
              <w:rPr>
                <w:color w:val="auto"/>
              </w:rPr>
            </w:pPr>
          </w:p>
        </w:tc>
      </w:tr>
      <w:tr w:rsidR="00454621" w:rsidRPr="00454621" w14:paraId="73B31323" w14:textId="77777777" w:rsidTr="004D655E">
        <w:trPr>
          <w:trHeight w:val="1137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89FA" w14:textId="77777777" w:rsidR="00873A55" w:rsidRPr="00454621" w:rsidRDefault="00873A55" w:rsidP="004D655E">
            <w:pPr>
              <w:jc w:val="both"/>
              <w:rPr>
                <w:rFonts w:ascii="Lucida Handwriting" w:hAnsi="Lucida Handwriting"/>
                <w:b/>
                <w:bCs/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noProof/>
                <w:color w:val="auto"/>
              </w:rPr>
              <w:drawing>
                <wp:anchor distT="0" distB="0" distL="114300" distR="114300" simplePos="0" relativeHeight="251689984" behindDoc="0" locked="0" layoutInCell="1" allowOverlap="1" wp14:anchorId="0A534F4F" wp14:editId="39164F29">
                  <wp:simplePos x="0" y="0"/>
                  <wp:positionH relativeFrom="column">
                    <wp:posOffset>-625475</wp:posOffset>
                  </wp:positionH>
                  <wp:positionV relativeFrom="page">
                    <wp:posOffset>-31115</wp:posOffset>
                  </wp:positionV>
                  <wp:extent cx="638175" cy="659765"/>
                  <wp:effectExtent l="0" t="0" r="9525" b="6985"/>
                  <wp:wrapSquare wrapText="bothSides"/>
                  <wp:docPr id="4270407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85999" name="Picture 382685999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E210CA" w14:textId="77777777" w:rsidR="00873A55" w:rsidRPr="00454621" w:rsidRDefault="00873A55" w:rsidP="004D655E">
            <w:pPr>
              <w:jc w:val="both"/>
              <w:rPr>
                <w:rFonts w:ascii="Lucida Handwriting" w:hAnsi="Lucida Handwriting"/>
                <w:b/>
                <w:bCs/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color w:val="auto"/>
              </w:rPr>
              <w:t>St. Vincent DePaul Society</w:t>
            </w:r>
          </w:p>
          <w:p w14:paraId="47AAEE79" w14:textId="77777777" w:rsidR="00873A55" w:rsidRPr="00454621" w:rsidRDefault="00873A55" w:rsidP="004D655E">
            <w:pPr>
              <w:rPr>
                <w:rFonts w:ascii="Lucida Handwriting" w:hAnsi="Lucida Handwriting"/>
                <w:b/>
                <w:bCs/>
                <w:color w:val="auto"/>
              </w:rPr>
            </w:pPr>
          </w:p>
          <w:p w14:paraId="038B70AD" w14:textId="77777777" w:rsidR="00873A55" w:rsidRPr="00454621" w:rsidRDefault="00873A55" w:rsidP="004D655E">
            <w:pPr>
              <w:rPr>
                <w:color w:val="auto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E52B9" w14:textId="77777777" w:rsidR="00873A55" w:rsidRPr="00454621" w:rsidRDefault="00873A55" w:rsidP="004D655E">
            <w:pPr>
              <w:pStyle w:val="Titl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4DAF" w14:textId="77777777" w:rsidR="00873A55" w:rsidRPr="00454621" w:rsidRDefault="00873A55" w:rsidP="004D655E">
            <w:pPr>
              <w:rPr>
                <w:rFonts w:ascii="Lucida Handwriting" w:hAnsi="Lucida Handwriting"/>
                <w:b/>
                <w:bCs/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noProof/>
                <w:color w:val="auto"/>
              </w:rPr>
              <w:drawing>
                <wp:anchor distT="0" distB="0" distL="114300" distR="114300" simplePos="0" relativeHeight="251691008" behindDoc="0" locked="0" layoutInCell="1" allowOverlap="1" wp14:anchorId="27E799FC" wp14:editId="7B0B13F6">
                  <wp:simplePos x="0" y="0"/>
                  <wp:positionH relativeFrom="column">
                    <wp:posOffset>-625475</wp:posOffset>
                  </wp:positionH>
                  <wp:positionV relativeFrom="page">
                    <wp:posOffset>-31115</wp:posOffset>
                  </wp:positionV>
                  <wp:extent cx="638175" cy="659765"/>
                  <wp:effectExtent l="0" t="0" r="9525" b="6985"/>
                  <wp:wrapSquare wrapText="bothSides"/>
                  <wp:docPr id="629343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85999" name="Picture 382685999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79218C" w14:textId="77777777" w:rsidR="00873A55" w:rsidRPr="00454621" w:rsidRDefault="00873A55" w:rsidP="004D655E">
            <w:pPr>
              <w:rPr>
                <w:rFonts w:ascii="Lucida Handwriting" w:hAnsi="Lucida Handwriting"/>
                <w:b/>
                <w:bCs/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color w:val="auto"/>
              </w:rPr>
              <w:t>St. Vincent DePaul Society</w:t>
            </w:r>
          </w:p>
          <w:p w14:paraId="7C08ABC8" w14:textId="77777777" w:rsidR="00873A55" w:rsidRPr="00454621" w:rsidRDefault="00873A55" w:rsidP="004D655E">
            <w:pPr>
              <w:rPr>
                <w:color w:val="auto"/>
              </w:rPr>
            </w:pPr>
          </w:p>
        </w:tc>
      </w:tr>
      <w:tr w:rsidR="00454621" w:rsidRPr="00454621" w14:paraId="72263567" w14:textId="77777777" w:rsidTr="004D655E">
        <w:trPr>
          <w:trHeight w:hRule="exact" w:val="113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23D2" w14:textId="77777777" w:rsidR="00873A55" w:rsidRPr="00330B07" w:rsidRDefault="00873A55" w:rsidP="004D655E">
            <w:pPr>
              <w:pStyle w:val="Title"/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4FDBD" w14:textId="77777777" w:rsidR="00873A55" w:rsidRPr="00330B07" w:rsidRDefault="00873A55" w:rsidP="004D655E">
            <w:pPr>
              <w:pStyle w:val="Title"/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1C51" w14:textId="77777777" w:rsidR="00873A55" w:rsidRPr="00330B07" w:rsidRDefault="00873A55" w:rsidP="004D655E">
            <w:pPr>
              <w:pStyle w:val="Title"/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</w:pPr>
          </w:p>
        </w:tc>
      </w:tr>
      <w:tr w:rsidR="00454621" w:rsidRPr="00454621" w14:paraId="31EC6FCD" w14:textId="77777777" w:rsidTr="004D655E">
        <w:trPr>
          <w:trHeight w:hRule="exact" w:val="1135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926D" w14:textId="77777777" w:rsidR="00873A55" w:rsidRPr="00454621" w:rsidRDefault="00873A55" w:rsidP="004D655E">
            <w:pPr>
              <w:rPr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color w:val="auto"/>
              </w:rPr>
              <w:t>St. Luke’s Parish Conference</w:t>
            </w:r>
          </w:p>
          <w:p w14:paraId="088D298E" w14:textId="77777777" w:rsidR="00873A55" w:rsidRPr="00454621" w:rsidRDefault="00873A55" w:rsidP="004D655E">
            <w:pPr>
              <w:rPr>
                <w:color w:val="auto"/>
              </w:rPr>
            </w:pPr>
            <w:r w:rsidRPr="00454621">
              <w:rPr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7309C624" wp14:editId="590343FE">
                      <wp:extent cx="2901951" cy="71121"/>
                      <wp:effectExtent l="0" t="0" r="6350" b="5080"/>
                      <wp:docPr id="984681353" name="Rectangl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1" cy="711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DAE57A" id="Rectangle" o:spid="_x0000_s1026" alt="&quot;&quot;" style="width:228.5pt;height: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" fillcolor="#4472c4 [3204]" stroked="f" strokeweight="1pt">
                      <v:stroke miterlimit="4"/>
                      <v:textbox inset="3pt,3pt,3pt,3p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FEAC7" w14:textId="77777777" w:rsidR="00873A55" w:rsidRPr="00454621" w:rsidRDefault="00873A55" w:rsidP="004D655E">
            <w:pPr>
              <w:pStyle w:val="Titl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A4FF" w14:textId="77777777" w:rsidR="00873A55" w:rsidRPr="00454621" w:rsidRDefault="00873A55" w:rsidP="004D655E">
            <w:pPr>
              <w:rPr>
                <w:color w:val="auto"/>
              </w:rPr>
            </w:pPr>
            <w:r w:rsidRPr="00454621">
              <w:rPr>
                <w:rFonts w:ascii="Lucida Handwriting" w:hAnsi="Lucida Handwriting"/>
                <w:b/>
                <w:bCs/>
                <w:color w:val="auto"/>
              </w:rPr>
              <w:t>St. Luke’s Parish Conference</w:t>
            </w:r>
            <w:r w:rsidRPr="00454621">
              <w:rPr>
                <w:noProof/>
                <w:color w:val="auto"/>
              </w:rPr>
              <w:t xml:space="preserve"> </w:t>
            </w:r>
            <w:r w:rsidRPr="00454621">
              <w:rPr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6D545D48" wp14:editId="588B9694">
                      <wp:extent cx="2901951" cy="71121"/>
                      <wp:effectExtent l="0" t="0" r="0" b="5080"/>
                      <wp:docPr id="735658289" name="Rectangl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1" cy="711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12700">
                                <a:miter lim="400000"/>
                              </a:ln>
                            </wps:spPr>
                            <wps:txbx>
                              <w:txbxContent>
                                <w:p w14:paraId="12B28601" w14:textId="77777777" w:rsidR="00873A55" w:rsidRDefault="00873A55" w:rsidP="00873A55"/>
                              </w:txbxContent>
                            </wps:txbx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545D48" id="_x0000_s1027" alt="&quot;&quot;" style="width:228.5pt;height: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" fillcolor="#4472c4 [3204]" stroked="f" strokeweight="1pt">
                      <v:stroke miterlimit="4"/>
                      <v:textbox inset="3pt,3pt,3pt,3pt">
                        <w:txbxContent>
                          <w:p w14:paraId="12B28601" w14:textId="77777777" w:rsidR="00873A55" w:rsidRDefault="00873A55" w:rsidP="00873A55"/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5689E8E8" w14:textId="77777777" w:rsidR="00873A55" w:rsidRPr="00454621" w:rsidRDefault="00873A55" w:rsidP="00873A55">
      <w:pPr>
        <w:jc w:val="both"/>
        <w:rPr>
          <w:color w:val="auto"/>
        </w:rPr>
      </w:pPr>
    </w:p>
    <w:sectPr w:rsidR="00873A55" w:rsidRPr="00454621" w:rsidSect="00873A55">
      <w:pgSz w:w="12240" w:h="15840"/>
      <w:pgMar w:top="576" w:right="994" w:bottom="432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92824" w14:textId="77777777" w:rsidR="001409B5" w:rsidRDefault="001409B5" w:rsidP="009E6DDF">
      <w:r>
        <w:separator/>
      </w:r>
    </w:p>
  </w:endnote>
  <w:endnote w:type="continuationSeparator" w:id="0">
    <w:p w14:paraId="76957BB2" w14:textId="77777777" w:rsidR="001409B5" w:rsidRDefault="001409B5" w:rsidP="009E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5494C" w14:textId="77777777" w:rsidR="001409B5" w:rsidRDefault="001409B5" w:rsidP="009E6DDF">
      <w:r>
        <w:separator/>
      </w:r>
    </w:p>
  </w:footnote>
  <w:footnote w:type="continuationSeparator" w:id="0">
    <w:p w14:paraId="346ED51A" w14:textId="77777777" w:rsidR="001409B5" w:rsidRDefault="001409B5" w:rsidP="009E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25"/>
    <w:rsid w:val="000A192A"/>
    <w:rsid w:val="000D2E0D"/>
    <w:rsid w:val="00110790"/>
    <w:rsid w:val="001409B5"/>
    <w:rsid w:val="00186C4E"/>
    <w:rsid w:val="003004F3"/>
    <w:rsid w:val="00330B07"/>
    <w:rsid w:val="003A421C"/>
    <w:rsid w:val="003A61E5"/>
    <w:rsid w:val="00454621"/>
    <w:rsid w:val="00493DB9"/>
    <w:rsid w:val="00494737"/>
    <w:rsid w:val="004C1D68"/>
    <w:rsid w:val="0056408B"/>
    <w:rsid w:val="005C4955"/>
    <w:rsid w:val="005D5F55"/>
    <w:rsid w:val="006457E7"/>
    <w:rsid w:val="00660AB6"/>
    <w:rsid w:val="006B5CA0"/>
    <w:rsid w:val="007C16CA"/>
    <w:rsid w:val="007F1982"/>
    <w:rsid w:val="00873A55"/>
    <w:rsid w:val="008A2AE2"/>
    <w:rsid w:val="008A7D8C"/>
    <w:rsid w:val="00900B7A"/>
    <w:rsid w:val="00983765"/>
    <w:rsid w:val="009E6DDF"/>
    <w:rsid w:val="00A03225"/>
    <w:rsid w:val="00A0469E"/>
    <w:rsid w:val="00A5588A"/>
    <w:rsid w:val="00B160D9"/>
    <w:rsid w:val="00B22B5E"/>
    <w:rsid w:val="00BD6E18"/>
    <w:rsid w:val="00BE4D09"/>
    <w:rsid w:val="00CC03AC"/>
    <w:rsid w:val="00DD3FC3"/>
    <w:rsid w:val="00E33C7E"/>
    <w:rsid w:val="00F31525"/>
    <w:rsid w:val="00F31D17"/>
    <w:rsid w:val="00F33D41"/>
    <w:rsid w:val="00F47731"/>
    <w:rsid w:val="00F8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DA1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4C1D68"/>
    <w:pPr>
      <w:ind w:left="576" w:right="576"/>
    </w:pPr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sid w:val="004C1D68"/>
    <w:rPr>
      <w:rFonts w:asciiTheme="majorHAnsi" w:eastAsiaTheme="majorEastAsia" w:hAnsiTheme="majorHAnsi" w:cstheme="majorBidi"/>
      <w:color w:val="000000" w:themeColor="text1"/>
      <w:kern w:val="28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9E6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DDF"/>
  </w:style>
  <w:style w:type="paragraph" w:styleId="Footer">
    <w:name w:val="footer"/>
    <w:basedOn w:val="Normal"/>
    <w:link w:val="FooterChar"/>
    <w:uiPriority w:val="99"/>
    <w:unhideWhenUsed/>
    <w:rsid w:val="009E6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minton15\AppData\Roaming\Microsoft\Templates\Volunteer%20name%20badges.dotx" TargetMode="External"/></Relationships>
</file>

<file path=word/theme/theme1.xml><?xml version="1.0" encoding="utf-8"?>
<a:theme xmlns:a="http://schemas.openxmlformats.org/drawingml/2006/main" name="Badges">
  <a:themeElements>
    <a:clrScheme name="Custom 8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731F1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96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CE29F09-A4F8-44A4-BC1C-C99851F96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67FBA-BFB2-495B-AA01-35D0788C6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B953D-0BAA-480E-9AA0-0244226FAFB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name badges.dotx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2024-05-30T17:20:00Z</dcterms:created>
  <dcterms:modified xsi:type="dcterms:W3CDTF">2024-06-23T22:36:00Z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